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3386185A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746D735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CB0D50">
        <w:rPr>
          <w:rFonts w:ascii="Times New Roman" w:hAnsi="Times New Roman" w:cs="Times New Roman"/>
          <w:b/>
          <w:sz w:val="32"/>
          <w:szCs w:val="32"/>
        </w:rPr>
        <w:t>June 24</w:t>
      </w:r>
      <w:r w:rsidR="00BA26D1">
        <w:rPr>
          <w:rFonts w:ascii="Times New Roman" w:hAnsi="Times New Roman" w:cs="Times New Roman"/>
          <w:b/>
          <w:sz w:val="32"/>
          <w:szCs w:val="32"/>
        </w:rPr>
        <w:t>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7BD98E4F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7034CEA7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728855AD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31A6621E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3F496B">
        <w:rPr>
          <w:rFonts w:ascii="Times New Roman" w:hAnsi="Times New Roman"/>
          <w:b/>
        </w:rPr>
        <w:t xml:space="preserve">Capital Credits Discussion      </w:t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 xml:space="preserve">C.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</w:p>
    <w:p w14:paraId="54DC4EA7" w14:textId="6240380F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</w:t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3BBA2C3F" w14:textId="77777777" w:rsidR="00CB0D50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EA648F2" w14:textId="2D51F1E8" w:rsidR="003F522C" w:rsidRDefault="003F522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5339" w14:textId="77777777" w:rsidR="00150B0C" w:rsidRDefault="00150B0C" w:rsidP="009312B1">
      <w:r>
        <w:separator/>
      </w:r>
    </w:p>
  </w:endnote>
  <w:endnote w:type="continuationSeparator" w:id="0">
    <w:p w14:paraId="69B94776" w14:textId="77777777" w:rsidR="00150B0C" w:rsidRDefault="00150B0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1187" w14:textId="77777777" w:rsidR="00150B0C" w:rsidRDefault="00150B0C" w:rsidP="009312B1">
      <w:r>
        <w:separator/>
      </w:r>
    </w:p>
  </w:footnote>
  <w:footnote w:type="continuationSeparator" w:id="0">
    <w:p w14:paraId="43A3EB7B" w14:textId="77777777" w:rsidR="00150B0C" w:rsidRDefault="00150B0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0B0C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B5C6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15D1"/>
    <w:rsid w:val="003E2150"/>
    <w:rsid w:val="003E5BEF"/>
    <w:rsid w:val="003F21BD"/>
    <w:rsid w:val="003F496B"/>
    <w:rsid w:val="003F4FBA"/>
    <w:rsid w:val="003F522C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452E"/>
    <w:rsid w:val="005D4761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C44AB"/>
    <w:rsid w:val="007E29AE"/>
    <w:rsid w:val="007E5AB2"/>
    <w:rsid w:val="007F3322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11ADF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6CD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6047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480A"/>
    <w:rsid w:val="00BF6BEA"/>
    <w:rsid w:val="00C00BE8"/>
    <w:rsid w:val="00C03B9A"/>
    <w:rsid w:val="00C11E2C"/>
    <w:rsid w:val="00C1735B"/>
    <w:rsid w:val="00C21E1D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0D50"/>
    <w:rsid w:val="00CB3812"/>
    <w:rsid w:val="00CD2D29"/>
    <w:rsid w:val="00CD5A82"/>
    <w:rsid w:val="00CD6D18"/>
    <w:rsid w:val="00CE0D50"/>
    <w:rsid w:val="00D034B5"/>
    <w:rsid w:val="00D07FC2"/>
    <w:rsid w:val="00D41886"/>
    <w:rsid w:val="00D41AA6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3EB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2021-06-17T16:29:00Z</cp:lastPrinted>
  <dcterms:created xsi:type="dcterms:W3CDTF">2021-06-17T22:54:00Z</dcterms:created>
  <dcterms:modified xsi:type="dcterms:W3CDTF">2021-06-17T22:54:00Z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