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D3F83A0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D924A8">
        <w:rPr>
          <w:rFonts w:ascii="Times New Roman" w:hAnsi="Times New Roman" w:cs="Times New Roman"/>
          <w:b/>
          <w:sz w:val="32"/>
          <w:szCs w:val="32"/>
        </w:rPr>
        <w:t>September 28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5D22CA">
      <w:pPr>
        <w:spacing w:after="10"/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5D22CA">
      <w:pPr>
        <w:pStyle w:val="ListParagraph"/>
        <w:spacing w:after="10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5D22CA">
      <w:pPr>
        <w:pStyle w:val="ListParagraph"/>
        <w:numPr>
          <w:ilvl w:val="0"/>
          <w:numId w:val="0"/>
        </w:numPr>
        <w:spacing w:after="10"/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5D22CA">
      <w:pPr>
        <w:pStyle w:val="ListParagraph"/>
        <w:numPr>
          <w:ilvl w:val="0"/>
          <w:numId w:val="0"/>
        </w:numPr>
        <w:spacing w:after="10"/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5D22CA">
      <w:pPr>
        <w:pStyle w:val="ListParagraph"/>
        <w:numPr>
          <w:ilvl w:val="0"/>
          <w:numId w:val="0"/>
        </w:numPr>
        <w:spacing w:after="10"/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5D22CA">
      <w:pPr>
        <w:pStyle w:val="ListParagraph"/>
        <w:numPr>
          <w:ilvl w:val="0"/>
          <w:numId w:val="0"/>
        </w:numPr>
        <w:spacing w:after="10"/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5D22CA">
      <w:pPr>
        <w:pStyle w:val="ListParagraph"/>
        <w:numPr>
          <w:ilvl w:val="0"/>
          <w:numId w:val="0"/>
        </w:numPr>
        <w:spacing w:after="10"/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5D22CA">
      <w:pPr>
        <w:pStyle w:val="ListParagraph"/>
        <w:spacing w:after="10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D22CA">
      <w:pPr>
        <w:pStyle w:val="ListParagraph"/>
        <w:spacing w:after="10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22CA">
      <w:pPr>
        <w:pStyle w:val="ListParagraph"/>
        <w:numPr>
          <w:ilvl w:val="0"/>
          <w:numId w:val="0"/>
        </w:numPr>
        <w:spacing w:after="10"/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56C533F7" w:rsidR="005D704D" w:rsidRDefault="005D704D" w:rsidP="005D22CA">
      <w:pPr>
        <w:pStyle w:val="ListParagraph"/>
        <w:numPr>
          <w:ilvl w:val="0"/>
          <w:numId w:val="0"/>
        </w:numPr>
        <w:spacing w:after="10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  <w:r w:rsidR="009A2CC1">
        <w:rPr>
          <w:rFonts w:ascii="Times New Roman" w:hAnsi="Times New Roman"/>
          <w:b/>
          <w:sz w:val="24"/>
        </w:rPr>
        <w:t xml:space="preserve"> from August 24, 2023</w:t>
      </w:r>
    </w:p>
    <w:p w14:paraId="7CAE7743" w14:textId="4C223954" w:rsidR="0095081F" w:rsidRDefault="005D704D" w:rsidP="005D22CA">
      <w:pPr>
        <w:pStyle w:val="ListParagraph"/>
        <w:numPr>
          <w:ilvl w:val="0"/>
          <w:numId w:val="0"/>
        </w:numPr>
        <w:spacing w:after="10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525F46E1" w14:textId="669CE624" w:rsidR="009A2CC1" w:rsidRDefault="009A2CC1" w:rsidP="005D22CA">
      <w:pPr>
        <w:pStyle w:val="ListParagraph"/>
        <w:numPr>
          <w:ilvl w:val="0"/>
          <w:numId w:val="0"/>
        </w:numPr>
        <w:spacing w:after="10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Reading of the previous Special Board Meeting Minutes from September 8, 2023</w:t>
      </w:r>
    </w:p>
    <w:p w14:paraId="209153A4" w14:textId="6833D672" w:rsidR="009A2CC1" w:rsidRDefault="009A2CC1" w:rsidP="005D22CA">
      <w:pPr>
        <w:pStyle w:val="ListParagraph"/>
        <w:numPr>
          <w:ilvl w:val="0"/>
          <w:numId w:val="0"/>
        </w:numPr>
        <w:spacing w:after="10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1_____________________________2_____________________________Approved</w:t>
      </w:r>
    </w:p>
    <w:p w14:paraId="5FFAFF60" w14:textId="57FE2C3F" w:rsidR="005D22CA" w:rsidRPr="0095081F" w:rsidRDefault="005D704D" w:rsidP="005D22CA">
      <w:pPr>
        <w:spacing w:after="10"/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5D22CA">
      <w:pPr>
        <w:pStyle w:val="ListNumber"/>
        <w:spacing w:after="10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1B20561A" w:rsidR="009678C0" w:rsidRPr="005D704D" w:rsidRDefault="004478C4" w:rsidP="005D22CA">
      <w:pPr>
        <w:pStyle w:val="ListNumber"/>
        <w:spacing w:after="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22CA">
      <w:pPr>
        <w:spacing w:after="10"/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22CA">
      <w:pPr>
        <w:spacing w:after="10"/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5ED7E2B0" w:rsidR="00F62A18" w:rsidRDefault="005D704D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22CA">
      <w:pPr>
        <w:spacing w:after="10"/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66D76658" w:rsidR="005D704D" w:rsidRDefault="00F62A18" w:rsidP="005D22CA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22CA">
      <w:pPr>
        <w:spacing w:after="10"/>
        <w:ind w:left="720"/>
        <w:rPr>
          <w:rFonts w:ascii="Times New Roman" w:hAnsi="Times New Roman"/>
          <w:b/>
        </w:rPr>
      </w:pPr>
    </w:p>
    <w:p w14:paraId="39851DF1" w14:textId="4CF459D5" w:rsidR="005D22CA" w:rsidRDefault="00F62A18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7A1C183B" w14:textId="778B5E06" w:rsidR="005D22CA" w:rsidRDefault="005D22CA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 w:rsidR="005D704D">
        <w:rPr>
          <w:rFonts w:ascii="Times New Roman" w:hAnsi="Times New Roman"/>
          <w:b/>
        </w:rPr>
        <w:t>.</w:t>
      </w:r>
      <w:r w:rsidR="00AF07A0">
        <w:rPr>
          <w:rFonts w:ascii="Times New Roman" w:hAnsi="Times New Roman"/>
          <w:b/>
        </w:rPr>
        <w:t xml:space="preserve"> Lookout Fire Dept.</w:t>
      </w:r>
      <w:r w:rsidR="00695AEC">
        <w:rPr>
          <w:rFonts w:ascii="Times New Roman" w:hAnsi="Times New Roman"/>
          <w:b/>
        </w:rPr>
        <w:t xml:space="preserve"> </w:t>
      </w:r>
      <w:r w:rsidR="00AF07A0">
        <w:rPr>
          <w:rFonts w:ascii="Times New Roman" w:hAnsi="Times New Roman"/>
          <w:b/>
        </w:rPr>
        <w:tab/>
      </w:r>
      <w:r w:rsidR="009717A7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proofErr w:type="spellStart"/>
      <w:r w:rsidR="00AF07A0">
        <w:rPr>
          <w:rFonts w:ascii="Times New Roman" w:hAnsi="Times New Roman"/>
          <w:b/>
        </w:rPr>
        <w:t>Mr</w:t>
      </w:r>
      <w:proofErr w:type="spellEnd"/>
      <w:r w:rsidR="00AF07A0">
        <w:rPr>
          <w:rFonts w:ascii="Times New Roman" w:hAnsi="Times New Roman"/>
          <w:b/>
        </w:rPr>
        <w:t xml:space="preserve">.&amp;Mrs. Joiner </w:t>
      </w:r>
      <w:r w:rsidR="00AF07A0">
        <w:rPr>
          <w:rFonts w:ascii="Times New Roman" w:hAnsi="Times New Roman"/>
          <w:b/>
        </w:rPr>
        <w:tab/>
      </w:r>
      <w:r w:rsidR="00AF07A0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AF07A0">
        <w:rPr>
          <w:rFonts w:ascii="Times New Roman" w:hAnsi="Times New Roman"/>
          <w:b/>
        </w:rPr>
        <w:t xml:space="preserve">Chris Laren </w:t>
      </w:r>
    </w:p>
    <w:p w14:paraId="50B87A17" w14:textId="51AE4D69" w:rsidR="000843E0" w:rsidRDefault="005D22CA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F07A0">
        <w:rPr>
          <w:rFonts w:ascii="Times New Roman" w:hAnsi="Times New Roman"/>
          <w:b/>
        </w:rPr>
        <w:t>D. Mary Fender</w:t>
      </w:r>
      <w:r w:rsidR="009717A7">
        <w:rPr>
          <w:rFonts w:ascii="Times New Roman" w:hAnsi="Times New Roman"/>
          <w:b/>
        </w:rPr>
        <w:tab/>
      </w:r>
      <w:r w:rsidR="009717A7">
        <w:rPr>
          <w:rFonts w:ascii="Times New Roman" w:hAnsi="Times New Roman"/>
          <w:b/>
        </w:rPr>
        <w:tab/>
      </w:r>
      <w:r w:rsidR="009717A7">
        <w:rPr>
          <w:rFonts w:ascii="Times New Roman" w:hAnsi="Times New Roman"/>
          <w:b/>
        </w:rPr>
        <w:tab/>
      </w:r>
      <w:r w:rsidR="00AF07A0">
        <w:rPr>
          <w:rFonts w:ascii="Times New Roman" w:hAnsi="Times New Roman"/>
          <w:b/>
        </w:rPr>
        <w:t>E. Darrell &amp; Margaret Ferguson</w:t>
      </w:r>
    </w:p>
    <w:p w14:paraId="313D1F61" w14:textId="477E5053" w:rsidR="009255B1" w:rsidRDefault="0013011D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376D2AC8" w14:textId="720F16F7" w:rsidR="005D22CA" w:rsidRDefault="00F62A18" w:rsidP="005D22CA">
      <w:pPr>
        <w:spacing w:after="1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2F8ABE24" w:rsidR="005D704D" w:rsidRDefault="001A2290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22CA">
      <w:pPr>
        <w:spacing w:after="10"/>
        <w:ind w:left="720"/>
        <w:rPr>
          <w:rFonts w:ascii="Times New Roman" w:hAnsi="Times New Roman"/>
          <w:b/>
        </w:rPr>
      </w:pPr>
    </w:p>
    <w:p w14:paraId="29DD8498" w14:textId="38A30D95" w:rsidR="005D22CA" w:rsidRDefault="00F62A18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13018D96" w14:textId="58C0E108" w:rsidR="00627D05" w:rsidRDefault="0095081F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9A2CC1">
        <w:rPr>
          <w:rFonts w:ascii="Times New Roman" w:hAnsi="Times New Roman"/>
          <w:b/>
        </w:rPr>
        <w:t xml:space="preserve"> Acceptance of the Annual Meeting Minutes</w:t>
      </w:r>
      <w:r w:rsidR="00695AEC">
        <w:rPr>
          <w:rFonts w:ascii="Times New Roman" w:hAnsi="Times New Roman"/>
          <w:b/>
        </w:rPr>
        <w:tab/>
      </w:r>
      <w:r w:rsidR="009A2CC1">
        <w:rPr>
          <w:rFonts w:ascii="Times New Roman" w:hAnsi="Times New Roman"/>
          <w:b/>
        </w:rPr>
        <w:tab/>
      </w:r>
      <w:r w:rsidR="009A2CC1">
        <w:rPr>
          <w:rFonts w:ascii="Times New Roman" w:hAnsi="Times New Roman"/>
          <w:b/>
        </w:rPr>
        <w:tab/>
      </w:r>
      <w:r w:rsidR="009A2CC1">
        <w:rPr>
          <w:rFonts w:ascii="Times New Roman" w:hAnsi="Times New Roman"/>
          <w:b/>
        </w:rPr>
        <w:tab/>
      </w:r>
      <w:r w:rsidR="009A2CC1">
        <w:rPr>
          <w:rFonts w:ascii="Times New Roman" w:hAnsi="Times New Roman"/>
          <w:b/>
        </w:rPr>
        <w:tab/>
      </w:r>
      <w:r w:rsidR="009A2CC1">
        <w:rPr>
          <w:rFonts w:ascii="Times New Roman" w:hAnsi="Times New Roman"/>
          <w:b/>
        </w:rPr>
        <w:tab/>
      </w:r>
      <w:r w:rsidR="009A2CC1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9A2CC1">
        <w:rPr>
          <w:rFonts w:ascii="Times New Roman" w:hAnsi="Times New Roman"/>
          <w:b/>
        </w:rPr>
        <w:t xml:space="preserve">Approval of the Special Board Meeting Minutes held after the Annual Meeting </w:t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664F7B">
        <w:rPr>
          <w:rFonts w:ascii="Times New Roman" w:hAnsi="Times New Roman"/>
          <w:b/>
        </w:rPr>
        <w:t xml:space="preserve"> </w:t>
      </w:r>
    </w:p>
    <w:p w14:paraId="0E575274" w14:textId="77777777" w:rsidR="0095081F" w:rsidRDefault="00627D05" w:rsidP="0095081F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D.</w:t>
      </w:r>
      <w:r w:rsidR="00BA2138">
        <w:rPr>
          <w:rFonts w:ascii="Times New Roman" w:hAnsi="Times New Roman"/>
          <w:b/>
        </w:rPr>
        <w:tab/>
      </w:r>
    </w:p>
    <w:p w14:paraId="56EA23CF" w14:textId="77777777" w:rsidR="0095081F" w:rsidRDefault="0095081F" w:rsidP="0095081F">
      <w:pPr>
        <w:spacing w:after="10"/>
        <w:ind w:left="720"/>
        <w:rPr>
          <w:rFonts w:ascii="Times New Roman" w:hAnsi="Times New Roman"/>
          <w:b/>
        </w:rPr>
      </w:pPr>
    </w:p>
    <w:p w14:paraId="32EA5922" w14:textId="77777777" w:rsidR="0095081F" w:rsidRDefault="0095081F" w:rsidP="0095081F">
      <w:pPr>
        <w:spacing w:after="10"/>
        <w:ind w:left="720"/>
        <w:rPr>
          <w:rFonts w:ascii="Times New Roman" w:hAnsi="Times New Roman"/>
          <w:b/>
        </w:rPr>
      </w:pPr>
    </w:p>
    <w:p w14:paraId="001FEA21" w14:textId="77777777" w:rsidR="0095081F" w:rsidRDefault="0095081F" w:rsidP="0095081F">
      <w:pPr>
        <w:spacing w:after="10"/>
        <w:ind w:left="720"/>
        <w:rPr>
          <w:rFonts w:ascii="Times New Roman" w:hAnsi="Times New Roman"/>
          <w:b/>
        </w:rPr>
      </w:pPr>
    </w:p>
    <w:p w14:paraId="501AF7C7" w14:textId="77777777" w:rsidR="0095081F" w:rsidRDefault="0095081F" w:rsidP="0095081F">
      <w:pPr>
        <w:spacing w:after="10"/>
        <w:ind w:left="720"/>
        <w:rPr>
          <w:rFonts w:ascii="Times New Roman" w:hAnsi="Times New Roman"/>
          <w:b/>
        </w:rPr>
      </w:pPr>
    </w:p>
    <w:p w14:paraId="6972A90D" w14:textId="77777777" w:rsidR="0095081F" w:rsidRDefault="0095081F" w:rsidP="0095081F">
      <w:pPr>
        <w:spacing w:after="10"/>
        <w:ind w:left="720"/>
        <w:rPr>
          <w:rFonts w:ascii="Times New Roman" w:hAnsi="Times New Roman"/>
          <w:b/>
        </w:rPr>
      </w:pPr>
    </w:p>
    <w:p w14:paraId="2608BB12" w14:textId="35A0809C" w:rsidR="005D22CA" w:rsidRDefault="00BA2138" w:rsidP="0095081F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 xml:space="preserve">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ab/>
      </w:r>
    </w:p>
    <w:p w14:paraId="10C6BD2F" w14:textId="77777777" w:rsidR="005D22CA" w:rsidRDefault="005D22CA" w:rsidP="005D22CA">
      <w:pPr>
        <w:spacing w:after="10"/>
        <w:rPr>
          <w:rFonts w:ascii="Times New Roman" w:hAnsi="Times New Roman"/>
          <w:b/>
        </w:rPr>
      </w:pPr>
    </w:p>
    <w:p w14:paraId="3D41FF23" w14:textId="7A36748C" w:rsidR="003340FA" w:rsidRDefault="005D22CA" w:rsidP="005D22CA">
      <w:pPr>
        <w:spacing w:after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34D7465" w14:textId="77777777" w:rsidR="005D22CA" w:rsidRDefault="005D22CA" w:rsidP="005D22CA">
      <w:pPr>
        <w:tabs>
          <w:tab w:val="left" w:pos="5760"/>
          <w:tab w:val="left" w:pos="6030"/>
        </w:tabs>
        <w:spacing w:after="10"/>
        <w:ind w:left="720"/>
        <w:rPr>
          <w:rFonts w:ascii="Times New Roman" w:hAnsi="Times New Roman"/>
          <w:b/>
        </w:rPr>
      </w:pPr>
    </w:p>
    <w:p w14:paraId="0ECD548F" w14:textId="6D770B9F" w:rsidR="00627D05" w:rsidRPr="005D22CA" w:rsidRDefault="00F62A18" w:rsidP="005D22CA">
      <w:pPr>
        <w:tabs>
          <w:tab w:val="left" w:pos="5760"/>
          <w:tab w:val="left" w:pos="6030"/>
        </w:tabs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CDFF305" w14:textId="77777777" w:rsidR="00627D05" w:rsidRDefault="00627D05" w:rsidP="005D22CA">
      <w:pPr>
        <w:spacing w:after="10"/>
        <w:ind w:left="720"/>
        <w:rPr>
          <w:rFonts w:ascii="Times New Roman" w:hAnsi="Times New Roman"/>
          <w:b/>
          <w:sz w:val="28"/>
          <w:szCs w:val="28"/>
        </w:rPr>
      </w:pPr>
    </w:p>
    <w:p w14:paraId="604DB7C3" w14:textId="7631BB00" w:rsidR="00790E47" w:rsidRPr="00C864F8" w:rsidRDefault="00DA78E4" w:rsidP="005D22CA">
      <w:pPr>
        <w:spacing w:after="10"/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0513FBE3" w:rsidR="0013675E" w:rsidRDefault="00296AD3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350B17CF" w:rsidR="0018444C" w:rsidRDefault="00296AD3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78E88469" w:rsidR="008B6062" w:rsidRDefault="00296AD3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58C4E5C8" w:rsidR="007F075A" w:rsidRDefault="00296AD3" w:rsidP="005D22CA">
      <w:pPr>
        <w:spacing w:after="1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4E4F" w14:textId="77777777" w:rsidR="000E4587" w:rsidRDefault="000E4587" w:rsidP="009312B1">
      <w:r>
        <w:separator/>
      </w:r>
    </w:p>
  </w:endnote>
  <w:endnote w:type="continuationSeparator" w:id="0">
    <w:p w14:paraId="0FF6B72D" w14:textId="77777777" w:rsidR="000E4587" w:rsidRDefault="000E4587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9DF3" w14:textId="77777777" w:rsidR="000E4587" w:rsidRDefault="000E4587" w:rsidP="009312B1">
      <w:r>
        <w:separator/>
      </w:r>
    </w:p>
  </w:footnote>
  <w:footnote w:type="continuationSeparator" w:id="0">
    <w:p w14:paraId="791E1BE0" w14:textId="77777777" w:rsidR="000E4587" w:rsidRDefault="000E4587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4587"/>
    <w:rsid w:val="000E6C5F"/>
    <w:rsid w:val="000F4541"/>
    <w:rsid w:val="000F7C38"/>
    <w:rsid w:val="00101AFB"/>
    <w:rsid w:val="00101CD4"/>
    <w:rsid w:val="0010372B"/>
    <w:rsid w:val="001227F1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40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81F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22CA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27D05"/>
    <w:rsid w:val="00633B4F"/>
    <w:rsid w:val="00635B08"/>
    <w:rsid w:val="006515D4"/>
    <w:rsid w:val="0065735D"/>
    <w:rsid w:val="00662779"/>
    <w:rsid w:val="00664F7B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7F4F61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081F"/>
    <w:rsid w:val="00957D42"/>
    <w:rsid w:val="00962E0F"/>
    <w:rsid w:val="00962E29"/>
    <w:rsid w:val="0096560C"/>
    <w:rsid w:val="009678C0"/>
    <w:rsid w:val="00971306"/>
    <w:rsid w:val="009717A7"/>
    <w:rsid w:val="00980D43"/>
    <w:rsid w:val="009853BB"/>
    <w:rsid w:val="00994339"/>
    <w:rsid w:val="00994C19"/>
    <w:rsid w:val="0099555B"/>
    <w:rsid w:val="00997BAF"/>
    <w:rsid w:val="009A0B85"/>
    <w:rsid w:val="009A0C1B"/>
    <w:rsid w:val="009A2CC1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07A0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35F0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A2E"/>
    <w:rsid w:val="00BB1D6F"/>
    <w:rsid w:val="00BB4737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924A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653"/>
    <w:rsid w:val="00E82B13"/>
    <w:rsid w:val="00E855A2"/>
    <w:rsid w:val="00E90173"/>
    <w:rsid w:val="00E94644"/>
    <w:rsid w:val="00E97280"/>
    <w:rsid w:val="00EA215E"/>
    <w:rsid w:val="00EA4D3D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2023-09-21T16:01:00Z</cp:lastPrinted>
  <dcterms:created xsi:type="dcterms:W3CDTF">2023-09-21T20:29:00Z</dcterms:created>
  <dcterms:modified xsi:type="dcterms:W3CDTF">2023-09-21T20:29:00Z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