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25A5AAB9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5526F466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8317EE">
        <w:rPr>
          <w:rFonts w:ascii="Times New Roman" w:hAnsi="Times New Roman" w:cs="Times New Roman"/>
          <w:bCs/>
          <w:sz w:val="32"/>
          <w:szCs w:val="32"/>
        </w:rPr>
        <w:t>September 25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A51C5" w:rsidRDefault="002F5B7B" w:rsidP="002F5B7B">
      <w:pPr>
        <w:jc w:val="center"/>
        <w:rPr>
          <w:rFonts w:ascii="Times New Roman" w:hAnsi="Times New Roman"/>
          <w:bCs/>
          <w:sz w:val="32"/>
          <w:szCs w:val="32"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Attorney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6086F3BE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76AE7E2B" w:rsidR="00F62A18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4</w:t>
      </w:r>
      <w:r w:rsidR="00F62A18" w:rsidRPr="008A51C5">
        <w:rPr>
          <w:rFonts w:ascii="Times New Roman" w:hAnsi="Times New Roman"/>
          <w:bCs/>
        </w:rPr>
        <w:t xml:space="preserve">. </w:t>
      </w:r>
      <w:r w:rsidR="00F62A18" w:rsidRPr="008A51C5">
        <w:rPr>
          <w:rFonts w:ascii="Times New Roman" w:hAnsi="Times New Roman"/>
          <w:bCs/>
        </w:rPr>
        <w:tab/>
        <w:t>Association Update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01A7133C" w14:textId="3995F6DA" w:rsidR="005D704D" w:rsidRPr="008A51C5" w:rsidRDefault="00F62A18" w:rsidP="004A1F7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</w:p>
    <w:p w14:paraId="50922D5D" w14:textId="0CD96F13" w:rsidR="00BA3647" w:rsidRDefault="00603EE4" w:rsidP="00BA3647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5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Correspondence</w:t>
      </w:r>
      <w:r w:rsidR="00F467EC">
        <w:rPr>
          <w:rFonts w:ascii="Times New Roman" w:hAnsi="Times New Roman"/>
          <w:bCs/>
        </w:rPr>
        <w:tab/>
      </w:r>
    </w:p>
    <w:p w14:paraId="4A8F1301" w14:textId="695779AE" w:rsidR="00BA3647" w:rsidRDefault="00F467EC" w:rsidP="00BA3647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A.</w:t>
      </w:r>
      <w:r w:rsidR="001E73B0">
        <w:rPr>
          <w:rFonts w:ascii="Times New Roman" w:hAnsi="Times New Roman"/>
          <w:bCs/>
        </w:rPr>
        <w:t xml:space="preserve"> </w:t>
      </w:r>
      <w:r w:rsidR="00BA3647">
        <w:rPr>
          <w:rFonts w:ascii="Times New Roman" w:hAnsi="Times New Roman"/>
          <w:bCs/>
        </w:rPr>
        <w:t>Norah Simm</w:t>
      </w:r>
      <w:r w:rsidR="00E03CB9">
        <w:rPr>
          <w:rFonts w:ascii="Times New Roman" w:hAnsi="Times New Roman"/>
          <w:bCs/>
        </w:rPr>
        <w:t>s</w:t>
      </w:r>
      <w:r w:rsidR="008317EE">
        <w:rPr>
          <w:rFonts w:ascii="Times New Roman" w:hAnsi="Times New Roman"/>
          <w:bCs/>
        </w:rPr>
        <w:tab/>
      </w:r>
      <w:r w:rsidR="008317EE">
        <w:rPr>
          <w:rFonts w:ascii="Times New Roman" w:hAnsi="Times New Roman"/>
          <w:bCs/>
        </w:rPr>
        <w:tab/>
      </w:r>
      <w:r w:rsidR="00BA3647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B.</w:t>
      </w:r>
      <w:r w:rsidR="0029377F">
        <w:rPr>
          <w:rFonts w:ascii="Times New Roman" w:hAnsi="Times New Roman"/>
          <w:bCs/>
        </w:rPr>
        <w:t xml:space="preserve"> </w:t>
      </w:r>
      <w:r w:rsidR="00BA3647">
        <w:rPr>
          <w:rFonts w:ascii="Times New Roman" w:hAnsi="Times New Roman"/>
          <w:bCs/>
        </w:rPr>
        <w:t xml:space="preserve">Jr. Class Modoc High </w:t>
      </w:r>
      <w:proofErr w:type="gramStart"/>
      <w:r w:rsidR="00BA3647">
        <w:rPr>
          <w:rFonts w:ascii="Times New Roman" w:hAnsi="Times New Roman"/>
          <w:bCs/>
        </w:rPr>
        <w:t>School  C.</w:t>
      </w:r>
      <w:proofErr w:type="gramEnd"/>
      <w:r w:rsidR="00BA3647">
        <w:rPr>
          <w:rFonts w:ascii="Times New Roman" w:hAnsi="Times New Roman"/>
          <w:bCs/>
        </w:rPr>
        <w:t xml:space="preserve"> Wes &amp; Dige Cook</w:t>
      </w:r>
      <w:r w:rsidR="00BA3647">
        <w:rPr>
          <w:rFonts w:ascii="Times New Roman" w:hAnsi="Times New Roman"/>
          <w:bCs/>
        </w:rPr>
        <w:tab/>
      </w:r>
    </w:p>
    <w:p w14:paraId="369C88FE" w14:textId="78901553" w:rsidR="00531771" w:rsidRPr="008A51C5" w:rsidRDefault="002A1466" w:rsidP="00BA3647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632AD62B" w14:textId="0F348B0A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19BAB578" w14:textId="772D87C3" w:rsidR="00F1714E" w:rsidRPr="008A51C5" w:rsidRDefault="00603EE4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493887BC" w14:textId="7CB5FCD2" w:rsidR="00F467EC" w:rsidRDefault="00DE7114" w:rsidP="002A1466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F21D4E">
        <w:rPr>
          <w:rFonts w:ascii="Times New Roman" w:hAnsi="Times New Roman"/>
          <w:bCs/>
        </w:rPr>
        <w:t xml:space="preserve"> </w:t>
      </w:r>
      <w:r w:rsidR="00815204">
        <w:rPr>
          <w:rFonts w:ascii="Times New Roman" w:hAnsi="Times New Roman"/>
          <w:bCs/>
        </w:rPr>
        <w:tab/>
      </w:r>
      <w:r w:rsidR="00815204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BA3647">
        <w:rPr>
          <w:rFonts w:ascii="Times New Roman" w:hAnsi="Times New Roman"/>
          <w:bCs/>
          <w:color w:val="EE0000"/>
        </w:rPr>
        <w:t xml:space="preserve"> </w:t>
      </w:r>
      <w:r w:rsidR="00C5496C">
        <w:rPr>
          <w:rFonts w:ascii="Times New Roman" w:hAnsi="Times New Roman"/>
          <w:bCs/>
          <w:color w:val="EE0000"/>
        </w:rPr>
        <w:t xml:space="preserve">     </w:t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13727B">
        <w:rPr>
          <w:rFonts w:ascii="Times New Roman" w:hAnsi="Times New Roman"/>
          <w:bCs/>
        </w:rPr>
        <w:t xml:space="preserve">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  <w:t xml:space="preserve">C. </w:t>
      </w:r>
      <w:r w:rsidR="00250F10">
        <w:rPr>
          <w:rFonts w:ascii="Times New Roman" w:hAnsi="Times New Roman"/>
          <w:bCs/>
        </w:rPr>
        <w:t xml:space="preserve"> </w:t>
      </w:r>
      <w:r w:rsidR="00E956EB">
        <w:rPr>
          <w:rFonts w:ascii="Times New Roman" w:hAnsi="Times New Roman"/>
          <w:bCs/>
        </w:rPr>
        <w:tab/>
      </w:r>
    </w:p>
    <w:p w14:paraId="54DC4EA7" w14:textId="20E23A4D" w:rsidR="002F0047" w:rsidRPr="008A51C5" w:rsidRDefault="00F467EC" w:rsidP="008C0AFC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  <w:r w:rsidR="00E50688" w:rsidRPr="008A51C5">
        <w:rPr>
          <w:rFonts w:ascii="Times New Roman" w:hAnsi="Times New Roman"/>
          <w:bCs/>
        </w:rPr>
        <w:tab/>
      </w:r>
      <w:r w:rsidR="00E50688" w:rsidRPr="008A51C5">
        <w:rPr>
          <w:rFonts w:ascii="Times New Roman" w:hAnsi="Times New Roman"/>
          <w:bCs/>
        </w:rPr>
        <w:tab/>
      </w:r>
      <w:r w:rsidR="00BA2138" w:rsidRPr="008A51C5">
        <w:rPr>
          <w:rFonts w:ascii="Times New Roman" w:hAnsi="Times New Roman"/>
          <w:bCs/>
        </w:rPr>
        <w:tab/>
      </w:r>
    </w:p>
    <w:p w14:paraId="222BA696" w14:textId="240085DE" w:rsidR="0097148F" w:rsidRDefault="007A1F26" w:rsidP="005D3112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</w:p>
    <w:p w14:paraId="26E6F0CE" w14:textId="4836F1B2" w:rsidR="005D3112" w:rsidRPr="008A51C5" w:rsidRDefault="005D3112" w:rsidP="005D31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A.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BA3647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B.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C. </w:t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4EBE81E2" w14:textId="77777777" w:rsidR="00840B7B" w:rsidRDefault="00840B7B" w:rsidP="00704000">
      <w:pPr>
        <w:rPr>
          <w:rFonts w:ascii="Times New Roman" w:hAnsi="Times New Roman"/>
          <w:bCs/>
          <w:sz w:val="28"/>
          <w:szCs w:val="28"/>
        </w:rPr>
      </w:pPr>
    </w:p>
    <w:p w14:paraId="4F7F6627" w14:textId="43962955" w:rsidR="00777834" w:rsidRPr="006D4E1F" w:rsidRDefault="00DA78E4" w:rsidP="006D4E1F">
      <w:pPr>
        <w:ind w:left="720"/>
        <w:rPr>
          <w:rFonts w:ascii="Times New Roman" w:hAnsi="Times New Roman"/>
          <w:bCs/>
          <w:sz w:val="28"/>
          <w:szCs w:val="28"/>
        </w:rPr>
      </w:pPr>
      <w:r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45AC1EF4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777834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7994164D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18444C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4A957CC0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E02BE6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Financials </w:t>
      </w:r>
    </w:p>
    <w:p w14:paraId="1ED077C6" w14:textId="179CEB42" w:rsidR="002A1466" w:rsidRDefault="006D4E1F" w:rsidP="008317EE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A662D9">
        <w:rPr>
          <w:rFonts w:ascii="Times New Roman" w:hAnsi="Times New Roman"/>
          <w:bCs/>
        </w:rPr>
        <w:tab/>
        <w:t xml:space="preserve">Board Discussion </w:t>
      </w:r>
    </w:p>
    <w:sectPr w:rsidR="002A1466" w:rsidSect="00303555">
      <w:pgSz w:w="12240" w:h="15840"/>
      <w:pgMar w:top="288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5474" w14:textId="77777777" w:rsidR="009A5F9B" w:rsidRDefault="009A5F9B" w:rsidP="009312B1">
      <w:r>
        <w:separator/>
      </w:r>
    </w:p>
  </w:endnote>
  <w:endnote w:type="continuationSeparator" w:id="0">
    <w:p w14:paraId="49AADF83" w14:textId="77777777" w:rsidR="009A5F9B" w:rsidRDefault="009A5F9B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4AF5" w14:textId="77777777" w:rsidR="009A5F9B" w:rsidRDefault="009A5F9B" w:rsidP="009312B1">
      <w:r>
        <w:separator/>
      </w:r>
    </w:p>
  </w:footnote>
  <w:footnote w:type="continuationSeparator" w:id="0">
    <w:p w14:paraId="1E527097" w14:textId="77777777" w:rsidR="009A5F9B" w:rsidRDefault="009A5F9B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3C7F"/>
    <w:rsid w:val="00390065"/>
    <w:rsid w:val="003921A0"/>
    <w:rsid w:val="00393D91"/>
    <w:rsid w:val="00394EB5"/>
    <w:rsid w:val="003A1C83"/>
    <w:rsid w:val="003B1DA3"/>
    <w:rsid w:val="003B312C"/>
    <w:rsid w:val="003B3327"/>
    <w:rsid w:val="003B59F6"/>
    <w:rsid w:val="003C1783"/>
    <w:rsid w:val="003D699F"/>
    <w:rsid w:val="003E0B41"/>
    <w:rsid w:val="003E2150"/>
    <w:rsid w:val="003E5BEF"/>
    <w:rsid w:val="003F21BD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1A3"/>
    <w:rsid w:val="005C4348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B77EA"/>
    <w:rsid w:val="006C0D93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6E3F"/>
    <w:rsid w:val="00770398"/>
    <w:rsid w:val="00771088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499B"/>
    <w:rsid w:val="00894BBB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D6E0F"/>
    <w:rsid w:val="008E604E"/>
    <w:rsid w:val="008F08F7"/>
    <w:rsid w:val="008F1F87"/>
    <w:rsid w:val="008F42A0"/>
    <w:rsid w:val="008F6B4F"/>
    <w:rsid w:val="009010C6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5F9B"/>
    <w:rsid w:val="009A6D16"/>
    <w:rsid w:val="009A7708"/>
    <w:rsid w:val="009B32AE"/>
    <w:rsid w:val="009B4057"/>
    <w:rsid w:val="009B6DEC"/>
    <w:rsid w:val="009C01A4"/>
    <w:rsid w:val="009C23BB"/>
    <w:rsid w:val="009D4B7B"/>
    <w:rsid w:val="009D63F7"/>
    <w:rsid w:val="009E1227"/>
    <w:rsid w:val="009F2522"/>
    <w:rsid w:val="009F4A8B"/>
    <w:rsid w:val="009F5B33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6E8C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517"/>
    <w:rsid w:val="00DE49A6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C153D"/>
    <w:rsid w:val="00EC71B7"/>
    <w:rsid w:val="00EC746B"/>
    <w:rsid w:val="00EE1E18"/>
    <w:rsid w:val="00EE331A"/>
    <w:rsid w:val="00EF5D16"/>
    <w:rsid w:val="00EF7B4E"/>
    <w:rsid w:val="00F01EBF"/>
    <w:rsid w:val="00F12245"/>
    <w:rsid w:val="00F1714E"/>
    <w:rsid w:val="00F21D4E"/>
    <w:rsid w:val="00F228FD"/>
    <w:rsid w:val="00F254BB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2025-09-18T16:46:00Z</cp:lastPrinted>
  <dcterms:created xsi:type="dcterms:W3CDTF">2025-09-23T19:02:00Z</dcterms:created>
  <dcterms:modified xsi:type="dcterms:W3CDTF">2025-09-23T19:02:00Z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